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4551B" w14:textId="77777777" w:rsidR="00C65649" w:rsidRPr="001747FE" w:rsidRDefault="00C65649" w:rsidP="00C65649">
      <w:pPr>
        <w:tabs>
          <w:tab w:val="left" w:pos="5400"/>
        </w:tabs>
        <w:rPr>
          <w:rFonts w:ascii="Arial" w:hAnsi="Arial" w:cs="Arial"/>
          <w:b/>
          <w:sz w:val="22"/>
          <w:szCs w:val="22"/>
        </w:rPr>
      </w:pPr>
      <w:r w:rsidRPr="001747FE">
        <w:rPr>
          <w:rFonts w:ascii="Arial" w:hAnsi="Arial" w:cs="Arial"/>
          <w:b/>
          <w:sz w:val="22"/>
          <w:szCs w:val="22"/>
        </w:rPr>
        <w:t>Identifizierung nach dem Geldwäschegesetz</w:t>
      </w:r>
    </w:p>
    <w:p w14:paraId="2421AB4D" w14:textId="77777777" w:rsidR="00C65649" w:rsidRDefault="00C65649" w:rsidP="00C65649">
      <w:pPr>
        <w:tabs>
          <w:tab w:val="left" w:pos="5400"/>
        </w:tabs>
        <w:rPr>
          <w:rFonts w:ascii="Arial" w:hAnsi="Arial" w:cs="Arial"/>
          <w:b/>
        </w:rPr>
      </w:pPr>
    </w:p>
    <w:p w14:paraId="3AB56F2F" w14:textId="77777777" w:rsidR="00C65649" w:rsidRDefault="00C65649" w:rsidP="00C65649">
      <w:pPr>
        <w:rPr>
          <w:rFonts w:ascii="Arial" w:hAnsi="Arial" w:cs="Arial"/>
        </w:rPr>
      </w:pPr>
    </w:p>
    <w:p w14:paraId="5D772781" w14:textId="77777777" w:rsidR="00C65649" w:rsidRPr="00D67EF5" w:rsidRDefault="00C65649" w:rsidP="00C65649">
      <w:pPr>
        <w:rPr>
          <w:rFonts w:ascii="Arial" w:hAnsi="Arial" w:cs="Arial"/>
        </w:rPr>
      </w:pPr>
      <w:r w:rsidRPr="00D67EF5">
        <w:rPr>
          <w:rFonts w:ascii="Arial" w:hAnsi="Arial" w:cs="Arial"/>
        </w:rPr>
        <w:t xml:space="preserve">Als Erbringer der Dienstleistung „Bereitstellung eines Sitzes, einer Geschäfts-, Verwaltungs- oder Postadresse sind wir nach dem Geldwäschegesetz (GwG) § 2 Abs. 1  Nr.13 c </w:t>
      </w:r>
      <w:r>
        <w:rPr>
          <w:rFonts w:ascii="Arial" w:hAnsi="Arial" w:cs="Arial"/>
        </w:rPr>
        <w:t>(</w:t>
      </w:r>
      <w:hyperlink r:id="rId8" w:history="1">
        <w:r w:rsidRPr="00C81B15">
          <w:rPr>
            <w:rStyle w:val="Hyperlink"/>
            <w:rFonts w:ascii="Arial" w:hAnsi="Arial" w:cs="Arial"/>
          </w:rPr>
          <w:t>https://www.gesetze-im-internet.de/gwg_2017/__2.html</w:t>
        </w:r>
      </w:hyperlink>
      <w:r>
        <w:rPr>
          <w:rFonts w:ascii="Arial" w:hAnsi="Arial" w:cs="Arial"/>
        </w:rPr>
        <w:t xml:space="preserve">) </w:t>
      </w:r>
      <w:r w:rsidRPr="00D67EF5">
        <w:rPr>
          <w:rFonts w:ascii="Arial" w:hAnsi="Arial" w:cs="Arial"/>
        </w:rPr>
        <w:t>verpflichtet zur Identifizierung unserer Vertragspartner (§ 11 GwG).</w:t>
      </w:r>
    </w:p>
    <w:p w14:paraId="3F335A01" w14:textId="77777777" w:rsidR="00C65649" w:rsidRPr="00D67EF5" w:rsidRDefault="00C65649" w:rsidP="00C65649">
      <w:pPr>
        <w:tabs>
          <w:tab w:val="left" w:pos="5400"/>
        </w:tabs>
        <w:rPr>
          <w:rFonts w:ascii="Arial" w:hAnsi="Arial" w:cs="Arial"/>
        </w:rPr>
      </w:pPr>
    </w:p>
    <w:p w14:paraId="30109F8C" w14:textId="77777777" w:rsidR="00C65649" w:rsidRPr="00D67EF5" w:rsidRDefault="00C65649" w:rsidP="00C65649">
      <w:pPr>
        <w:tabs>
          <w:tab w:val="left" w:pos="5400"/>
        </w:tabs>
        <w:rPr>
          <w:rFonts w:ascii="Arial" w:hAnsi="Arial" w:cs="Arial"/>
        </w:rPr>
      </w:pPr>
      <w:r w:rsidRPr="00D67EF5">
        <w:rPr>
          <w:rFonts w:ascii="Arial" w:hAnsi="Arial" w:cs="Arial"/>
        </w:rPr>
        <w:t xml:space="preserve">Wir benötigen daher als </w:t>
      </w:r>
      <w:r>
        <w:rPr>
          <w:rFonts w:ascii="Arial" w:hAnsi="Arial" w:cs="Arial"/>
        </w:rPr>
        <w:t>V</w:t>
      </w:r>
      <w:r w:rsidRPr="00D67EF5">
        <w:rPr>
          <w:rFonts w:ascii="Arial" w:hAnsi="Arial" w:cs="Arial"/>
        </w:rPr>
        <w:t>erpflichteter die in § 11 GwG Abs. 4</w:t>
      </w:r>
      <w:r>
        <w:rPr>
          <w:rFonts w:ascii="Arial" w:hAnsi="Arial" w:cs="Arial"/>
        </w:rPr>
        <w:t xml:space="preserve"> (</w:t>
      </w:r>
      <w:hyperlink r:id="rId9" w:history="1">
        <w:r w:rsidRPr="00C81B15">
          <w:rPr>
            <w:rStyle w:val="Hyperlink"/>
            <w:rFonts w:ascii="Arial" w:hAnsi="Arial" w:cs="Arial"/>
          </w:rPr>
          <w:t>https://www.gesetze-im-internet.de/gwg_2017/__11.html</w:t>
        </w:r>
      </w:hyperlink>
      <w:r>
        <w:rPr>
          <w:rFonts w:ascii="Arial" w:hAnsi="Arial" w:cs="Arial"/>
        </w:rPr>
        <w:t xml:space="preserve">) </w:t>
      </w:r>
      <w:r w:rsidRPr="00D67EF5">
        <w:rPr>
          <w:rFonts w:ascii="Arial" w:hAnsi="Arial" w:cs="Arial"/>
        </w:rPr>
        <w:t xml:space="preserve"> aufgeführten Angaben:</w:t>
      </w:r>
    </w:p>
    <w:p w14:paraId="08C586C5" w14:textId="77777777" w:rsidR="00C65649" w:rsidRPr="00D67EF5" w:rsidRDefault="00C65649" w:rsidP="00C65649">
      <w:pPr>
        <w:tabs>
          <w:tab w:val="left" w:pos="5400"/>
        </w:tabs>
        <w:rPr>
          <w:rFonts w:ascii="Arial" w:hAnsi="Arial" w:cs="Arial"/>
        </w:rPr>
      </w:pPr>
    </w:p>
    <w:p w14:paraId="1CCFDCEE" w14:textId="5FC94B11" w:rsidR="00C65649" w:rsidRDefault="00C65649" w:rsidP="00C65649">
      <w:pPr>
        <w:tabs>
          <w:tab w:val="left" w:pos="5400"/>
        </w:tabs>
        <w:rPr>
          <w:rFonts w:ascii="Arial" w:hAnsi="Arial" w:cs="Arial"/>
        </w:rPr>
      </w:pPr>
    </w:p>
    <w:p w14:paraId="4851BDE4" w14:textId="77777777" w:rsidR="0082695A" w:rsidRDefault="0082695A" w:rsidP="00C65649">
      <w:pPr>
        <w:tabs>
          <w:tab w:val="left" w:pos="5400"/>
        </w:tabs>
        <w:rPr>
          <w:rFonts w:ascii="Arial" w:hAnsi="Arial" w:cs="Arial"/>
        </w:rPr>
      </w:pPr>
    </w:p>
    <w:p w14:paraId="5337D3DF" w14:textId="5B517A2F" w:rsidR="00C65649" w:rsidRDefault="00C65649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Firma, </w:t>
      </w:r>
      <w:r w:rsidR="0082695A">
        <w:rPr>
          <w:rFonts w:ascii="Arial" w:hAnsi="Arial" w:cs="Arial"/>
        </w:rPr>
        <w:t>Anschrift, Registernummer</w:t>
      </w:r>
      <w:r>
        <w:rPr>
          <w:rFonts w:ascii="Arial" w:hAnsi="Arial" w:cs="Arial"/>
        </w:rPr>
        <w:tab/>
      </w:r>
    </w:p>
    <w:p w14:paraId="7D7A0533" w14:textId="4D2675BB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4F57DC00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789FC982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25027471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6A39E266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49AF4A9B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64CDF732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4C911FAA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7678A92D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66CA592C" w14:textId="77777777" w:rsidR="00C65649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7BCBE95D" w14:textId="77777777" w:rsidR="00C65649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05D71F37" w14:textId="4EF63014" w:rsidR="00C65649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  <w:b/>
          <w:bCs/>
        </w:rPr>
      </w:pPr>
      <w:r w:rsidRPr="0082695A">
        <w:rPr>
          <w:rFonts w:ascii="Arial" w:hAnsi="Arial" w:cs="Arial"/>
          <w:b/>
        </w:rPr>
        <w:t xml:space="preserve">Mitglieder des Vertretungsorgans oder die Namen der gesetzlichen Vertreter </w:t>
      </w:r>
      <w:r w:rsidR="0082695A" w:rsidRPr="0082695A">
        <w:rPr>
          <w:rFonts w:ascii="Arial" w:hAnsi="Arial" w:cs="Arial"/>
          <w:b/>
        </w:rPr>
        <w:br/>
      </w:r>
      <w:r w:rsidR="0082695A">
        <w:rPr>
          <w:rFonts w:ascii="Arial" w:hAnsi="Arial" w:cs="Arial"/>
        </w:rPr>
        <w:t>Vorname und Nachname, Geburtsort, Geburtsdatum, Staatsangehörigkeit und Wohnanschrift</w:t>
      </w:r>
      <w:r w:rsidR="0082695A">
        <w:rPr>
          <w:rFonts w:ascii="Arial" w:hAnsi="Arial" w:cs="Arial"/>
        </w:rPr>
        <w:br/>
      </w:r>
      <w:r w:rsidRPr="00361126">
        <w:rPr>
          <w:rFonts w:ascii="Arial" w:hAnsi="Arial" w:cs="Arial"/>
          <w:b/>
          <w:bCs/>
        </w:rPr>
        <w:t>(</w:t>
      </w:r>
      <w:r w:rsidR="0082695A">
        <w:rPr>
          <w:rFonts w:ascii="Arial" w:hAnsi="Arial" w:cs="Arial"/>
          <w:b/>
          <w:bCs/>
        </w:rPr>
        <w:t xml:space="preserve">Bitte </w:t>
      </w:r>
      <w:r w:rsidRPr="00C65649">
        <w:rPr>
          <w:rFonts w:ascii="Arial" w:hAnsi="Arial" w:cs="Arial"/>
          <w:b/>
          <w:bCs/>
        </w:rPr>
        <w:t xml:space="preserve">Ausweiskopie </w:t>
      </w:r>
      <w:r w:rsidR="0082695A" w:rsidRPr="0082695A">
        <w:rPr>
          <w:rFonts w:ascii="Arial" w:hAnsi="Arial" w:cs="Arial"/>
          <w:b/>
          <w:bCs/>
        </w:rPr>
        <w:t>zusenden</w:t>
      </w:r>
      <w:r w:rsidRPr="00361126">
        <w:rPr>
          <w:rFonts w:ascii="Arial" w:hAnsi="Arial" w:cs="Arial"/>
          <w:b/>
          <w:bCs/>
        </w:rPr>
        <w:t>)</w:t>
      </w:r>
    </w:p>
    <w:p w14:paraId="5B858996" w14:textId="77777777" w:rsidR="00C65649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2A49F87A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187AC4F6" w14:textId="263B3F61" w:rsidR="00C65649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2329200A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78926492" w14:textId="64E9117E" w:rsidR="0082695A" w:rsidRDefault="0082695A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1DF9CFFF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6F40A4A9" w14:textId="77777777" w:rsidR="0082695A" w:rsidRDefault="0082695A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334CF1AF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6BD3B17D" w14:textId="77777777" w:rsidR="0082695A" w:rsidRDefault="0082695A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38E2C66B" w14:textId="77777777" w:rsidR="00C65649" w:rsidRDefault="00C65649" w:rsidP="00C65649">
      <w:pPr>
        <w:tabs>
          <w:tab w:val="left" w:pos="1134"/>
          <w:tab w:val="left" w:pos="4111"/>
        </w:tabs>
        <w:spacing w:line="276" w:lineRule="auto"/>
        <w:rPr>
          <w:rFonts w:ascii="Arial" w:hAnsi="Arial" w:cs="Arial"/>
        </w:rPr>
      </w:pPr>
    </w:p>
    <w:p w14:paraId="0C23422D" w14:textId="77777777" w:rsidR="00C65649" w:rsidRPr="00D67EF5" w:rsidRDefault="00C65649" w:rsidP="00C65649">
      <w:pPr>
        <w:tabs>
          <w:tab w:val="left" w:pos="1134"/>
          <w:tab w:val="left" w:pos="5400"/>
        </w:tabs>
        <w:spacing w:line="276" w:lineRule="auto"/>
        <w:rPr>
          <w:rFonts w:ascii="Arial" w:hAnsi="Arial" w:cs="Arial"/>
        </w:rPr>
      </w:pPr>
    </w:p>
    <w:p w14:paraId="2D27335B" w14:textId="41C0BAD7" w:rsidR="00C65649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  <w:b/>
          <w:bCs/>
        </w:rPr>
      </w:pPr>
      <w:r w:rsidRPr="00310A45">
        <w:rPr>
          <w:rFonts w:ascii="Arial" w:hAnsi="Arial" w:cs="Arial"/>
          <w:b/>
          <w:bCs/>
        </w:rPr>
        <w:t>Wirtschaftlich Berechtige/r</w:t>
      </w:r>
      <w:r>
        <w:rPr>
          <w:rFonts w:ascii="Arial" w:hAnsi="Arial" w:cs="Arial"/>
          <w:b/>
          <w:bCs/>
        </w:rPr>
        <w:t xml:space="preserve"> </w:t>
      </w:r>
    </w:p>
    <w:p w14:paraId="2AA78679" w14:textId="5374176B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Vorname und Nachname, Geburtsort, Geburtsdatum, Staatsangehörigkeit und Wohnanschrift</w:t>
      </w:r>
      <w:r>
        <w:rPr>
          <w:rFonts w:ascii="Arial" w:hAnsi="Arial" w:cs="Arial"/>
        </w:rPr>
        <w:br/>
      </w:r>
      <w:r w:rsidRPr="0036112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Bitte </w:t>
      </w:r>
      <w:r w:rsidRPr="00C65649">
        <w:rPr>
          <w:rFonts w:ascii="Arial" w:hAnsi="Arial" w:cs="Arial"/>
          <w:b/>
          <w:bCs/>
        </w:rPr>
        <w:t xml:space="preserve">Ausweiskopie </w:t>
      </w:r>
      <w:r w:rsidRPr="0082695A">
        <w:rPr>
          <w:rFonts w:ascii="Arial" w:hAnsi="Arial" w:cs="Arial"/>
          <w:b/>
          <w:bCs/>
        </w:rPr>
        <w:t>zusenden</w:t>
      </w:r>
      <w:r w:rsidRPr="00361126">
        <w:rPr>
          <w:rFonts w:ascii="Arial" w:hAnsi="Arial" w:cs="Arial"/>
          <w:b/>
          <w:bCs/>
        </w:rPr>
        <w:t>)</w:t>
      </w:r>
    </w:p>
    <w:p w14:paraId="20E15589" w14:textId="77777777" w:rsidR="00C65649" w:rsidRDefault="00C65649" w:rsidP="00C65649">
      <w:pPr>
        <w:tabs>
          <w:tab w:val="left" w:pos="1134"/>
          <w:tab w:val="left" w:pos="4111"/>
        </w:tabs>
        <w:spacing w:line="276" w:lineRule="auto"/>
        <w:rPr>
          <w:rFonts w:ascii="Arial" w:hAnsi="Arial" w:cs="Arial"/>
        </w:rPr>
      </w:pPr>
    </w:p>
    <w:p w14:paraId="3B2198B3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12EBEB8A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7FB7BECF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471FF573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30180622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24B01986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12CFF4FC" w14:textId="77777777" w:rsidR="0082695A" w:rsidRDefault="0082695A" w:rsidP="0082695A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7D6C24FC" w14:textId="0A3BEC66" w:rsidR="00C65649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37E8C8A4" w14:textId="77777777" w:rsidR="0082695A" w:rsidRDefault="0082695A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25AAA39E" w14:textId="1E53AD28" w:rsidR="00C65649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0B269952" w14:textId="77777777" w:rsidR="00C65649" w:rsidRPr="00846016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38D3D940" w14:textId="77777777" w:rsidR="00C65649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>Unterschrift</w:t>
      </w:r>
    </w:p>
    <w:p w14:paraId="32422FE9" w14:textId="77777777" w:rsidR="00C65649" w:rsidRDefault="00C65649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</w:p>
    <w:p w14:paraId="3034D84F" w14:textId="3558D4C1" w:rsidR="00C65649" w:rsidRDefault="0082695A" w:rsidP="00C65649">
      <w:pPr>
        <w:tabs>
          <w:tab w:val="left" w:pos="411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C65649">
        <w:rPr>
          <w:rFonts w:ascii="Arial" w:hAnsi="Arial" w:cs="Arial"/>
        </w:rPr>
        <w:tab/>
      </w:r>
      <w:r>
        <w:rPr>
          <w:rFonts w:ascii="Arial" w:hAnsi="Arial" w:cs="Arial"/>
        </w:rPr>
        <w:softHyphen/>
        <w:t>______________________________</w:t>
      </w:r>
    </w:p>
    <w:p w14:paraId="765B204B" w14:textId="77777777" w:rsidR="00C65649" w:rsidRDefault="00C65649" w:rsidP="00C65649">
      <w:pPr>
        <w:ind w:left="284"/>
      </w:pPr>
    </w:p>
    <w:p w14:paraId="41C273C4" w14:textId="77777777" w:rsidR="00B2446A" w:rsidRPr="00C0090F" w:rsidRDefault="00B2446A" w:rsidP="00B2446A">
      <w:pPr>
        <w:tabs>
          <w:tab w:val="left" w:pos="5400"/>
        </w:tabs>
        <w:rPr>
          <w:rFonts w:ascii="Arial" w:hAnsi="Arial" w:cs="Arial"/>
        </w:rPr>
      </w:pPr>
    </w:p>
    <w:sectPr w:rsidR="00B2446A" w:rsidRPr="00C0090F" w:rsidSect="0082695A">
      <w:type w:val="continuous"/>
      <w:pgSz w:w="11906" w:h="16838"/>
      <w:pgMar w:top="993" w:right="991" w:bottom="607" w:left="1077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F13C4" w14:textId="77777777" w:rsidR="00E95A4C" w:rsidRDefault="00E95A4C">
      <w:r>
        <w:separator/>
      </w:r>
    </w:p>
  </w:endnote>
  <w:endnote w:type="continuationSeparator" w:id="0">
    <w:p w14:paraId="5480CC16" w14:textId="77777777" w:rsidR="00E95A4C" w:rsidRDefault="00E9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s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9DBBF" w14:textId="77777777" w:rsidR="00E95A4C" w:rsidRDefault="00E95A4C">
      <w:r>
        <w:separator/>
      </w:r>
    </w:p>
  </w:footnote>
  <w:footnote w:type="continuationSeparator" w:id="0">
    <w:p w14:paraId="7E55E010" w14:textId="77777777" w:rsidR="00E95A4C" w:rsidRDefault="00E9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4CEB"/>
    <w:multiLevelType w:val="hybridMultilevel"/>
    <w:tmpl w:val="936E59F2"/>
    <w:lvl w:ilvl="0" w:tplc="F6F84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D60F47"/>
    <w:multiLevelType w:val="hybridMultilevel"/>
    <w:tmpl w:val="9D6CA8A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C1"/>
    <w:rsid w:val="000259A5"/>
    <w:rsid w:val="00027710"/>
    <w:rsid w:val="00032E6C"/>
    <w:rsid w:val="00051A72"/>
    <w:rsid w:val="00051D60"/>
    <w:rsid w:val="000724E0"/>
    <w:rsid w:val="000B5AD5"/>
    <w:rsid w:val="000B76C1"/>
    <w:rsid w:val="000C2F46"/>
    <w:rsid w:val="000D3F95"/>
    <w:rsid w:val="000E12EF"/>
    <w:rsid w:val="0012272C"/>
    <w:rsid w:val="00153DE1"/>
    <w:rsid w:val="00156DAF"/>
    <w:rsid w:val="001920E1"/>
    <w:rsid w:val="001925A8"/>
    <w:rsid w:val="001C1E29"/>
    <w:rsid w:val="001D2DA9"/>
    <w:rsid w:val="001D60EB"/>
    <w:rsid w:val="001E24EE"/>
    <w:rsid w:val="001F4EC2"/>
    <w:rsid w:val="0020719B"/>
    <w:rsid w:val="00226846"/>
    <w:rsid w:val="00235321"/>
    <w:rsid w:val="0026487A"/>
    <w:rsid w:val="00294D74"/>
    <w:rsid w:val="002D6CF7"/>
    <w:rsid w:val="003112FD"/>
    <w:rsid w:val="00357481"/>
    <w:rsid w:val="00361126"/>
    <w:rsid w:val="003656BF"/>
    <w:rsid w:val="003A0D6A"/>
    <w:rsid w:val="003C4C61"/>
    <w:rsid w:val="003C7769"/>
    <w:rsid w:val="003E5E8E"/>
    <w:rsid w:val="003E72DA"/>
    <w:rsid w:val="003F04F8"/>
    <w:rsid w:val="003F36FA"/>
    <w:rsid w:val="00406971"/>
    <w:rsid w:val="00407CD1"/>
    <w:rsid w:val="0044533B"/>
    <w:rsid w:val="004E24EB"/>
    <w:rsid w:val="005175D7"/>
    <w:rsid w:val="005279CE"/>
    <w:rsid w:val="005349C3"/>
    <w:rsid w:val="0054452E"/>
    <w:rsid w:val="0054588B"/>
    <w:rsid w:val="005624A9"/>
    <w:rsid w:val="005B289A"/>
    <w:rsid w:val="005F3AD2"/>
    <w:rsid w:val="005F68F9"/>
    <w:rsid w:val="00614CEC"/>
    <w:rsid w:val="00614FD1"/>
    <w:rsid w:val="006268EA"/>
    <w:rsid w:val="006377EF"/>
    <w:rsid w:val="00663790"/>
    <w:rsid w:val="006648C3"/>
    <w:rsid w:val="006B0762"/>
    <w:rsid w:val="006B6DFB"/>
    <w:rsid w:val="006F5C2F"/>
    <w:rsid w:val="00733DDD"/>
    <w:rsid w:val="007524C5"/>
    <w:rsid w:val="00754BD0"/>
    <w:rsid w:val="00780AF3"/>
    <w:rsid w:val="008052C2"/>
    <w:rsid w:val="00822176"/>
    <w:rsid w:val="0082695A"/>
    <w:rsid w:val="0083196F"/>
    <w:rsid w:val="00844B4A"/>
    <w:rsid w:val="00847898"/>
    <w:rsid w:val="00891C81"/>
    <w:rsid w:val="008948FB"/>
    <w:rsid w:val="008A26FF"/>
    <w:rsid w:val="008C7CAF"/>
    <w:rsid w:val="00937268"/>
    <w:rsid w:val="00954C29"/>
    <w:rsid w:val="009741FA"/>
    <w:rsid w:val="00980AC8"/>
    <w:rsid w:val="009879B7"/>
    <w:rsid w:val="009923B8"/>
    <w:rsid w:val="009B2B30"/>
    <w:rsid w:val="009F68D0"/>
    <w:rsid w:val="00A07B84"/>
    <w:rsid w:val="00A40ED0"/>
    <w:rsid w:val="00A61F1B"/>
    <w:rsid w:val="00A71BFF"/>
    <w:rsid w:val="00A74060"/>
    <w:rsid w:val="00AA41BE"/>
    <w:rsid w:val="00AB3E97"/>
    <w:rsid w:val="00AD0EAD"/>
    <w:rsid w:val="00AE4AE8"/>
    <w:rsid w:val="00AE5BDC"/>
    <w:rsid w:val="00B21664"/>
    <w:rsid w:val="00B2446A"/>
    <w:rsid w:val="00B52D1D"/>
    <w:rsid w:val="00B71D24"/>
    <w:rsid w:val="00B84DA0"/>
    <w:rsid w:val="00BA4EBE"/>
    <w:rsid w:val="00BB3A72"/>
    <w:rsid w:val="00BC4616"/>
    <w:rsid w:val="00C00765"/>
    <w:rsid w:val="00C0090F"/>
    <w:rsid w:val="00C07D90"/>
    <w:rsid w:val="00C51C27"/>
    <w:rsid w:val="00C65649"/>
    <w:rsid w:val="00C7157B"/>
    <w:rsid w:val="00C85AD6"/>
    <w:rsid w:val="00CC4887"/>
    <w:rsid w:val="00CD052C"/>
    <w:rsid w:val="00D10C43"/>
    <w:rsid w:val="00D322E7"/>
    <w:rsid w:val="00D551CC"/>
    <w:rsid w:val="00DA4ABC"/>
    <w:rsid w:val="00DD5751"/>
    <w:rsid w:val="00DF30AC"/>
    <w:rsid w:val="00E46256"/>
    <w:rsid w:val="00E470F2"/>
    <w:rsid w:val="00E525EC"/>
    <w:rsid w:val="00E66202"/>
    <w:rsid w:val="00E66343"/>
    <w:rsid w:val="00E74C08"/>
    <w:rsid w:val="00E81837"/>
    <w:rsid w:val="00E95A4C"/>
    <w:rsid w:val="00EF1FD3"/>
    <w:rsid w:val="00EF6CE0"/>
    <w:rsid w:val="00F074A7"/>
    <w:rsid w:val="00F5118E"/>
    <w:rsid w:val="00F83CAF"/>
    <w:rsid w:val="00F852C1"/>
    <w:rsid w:val="00FB15AF"/>
    <w:rsid w:val="00FB2862"/>
    <w:rsid w:val="00FB4569"/>
    <w:rsid w:val="00FD0B9F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4DE98"/>
  <w15:docId w15:val="{E58DE3FB-5416-42D4-90CC-A1B088BE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16"/>
      <w:u w:val="single"/>
    </w:rPr>
  </w:style>
  <w:style w:type="paragraph" w:styleId="berschrift4">
    <w:name w:val="heading 4"/>
    <w:basedOn w:val="Standard"/>
    <w:next w:val="Textkrper"/>
    <w:qFormat/>
    <w:pPr>
      <w:keepNext/>
      <w:keepLines/>
      <w:spacing w:before="60" w:after="60" w:line="240" w:lineRule="atLeast"/>
      <w:jc w:val="center"/>
      <w:outlineLvl w:val="3"/>
    </w:pPr>
    <w:rPr>
      <w:rFonts w:ascii="Arial Black" w:hAnsi="Arial Black"/>
      <w:position w:val="6"/>
      <w:sz w:val="15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Chasm" w:hAnsi="Chasm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103"/>
      </w:tabs>
      <w:ind w:left="3540" w:firstLine="708"/>
      <w:outlineLvl w:val="7"/>
    </w:pPr>
    <w:rPr>
      <w:color w:val="000000"/>
      <w:sz w:val="32"/>
    </w:rPr>
  </w:style>
  <w:style w:type="paragraph" w:styleId="berschrift9">
    <w:name w:val="heading 9"/>
    <w:basedOn w:val="Standard"/>
    <w:next w:val="Standard"/>
    <w:link w:val="berschrift9Zchn"/>
    <w:qFormat/>
    <w:pPr>
      <w:keepNext/>
      <w:ind w:left="709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240" w:line="240" w:lineRule="atLeast"/>
    </w:pPr>
    <w:rPr>
      <w:rFonts w:ascii="Garamond" w:hAnsi="Garamond"/>
      <w:spacing w:val="-5"/>
      <w:sz w:val="24"/>
    </w:rPr>
  </w:style>
  <w:style w:type="paragraph" w:customStyle="1" w:styleId="Absender">
    <w:name w:val="Absender"/>
    <w:basedOn w:val="Standard"/>
    <w:pPr>
      <w:keepLines/>
      <w:spacing w:line="160" w:lineRule="atLeast"/>
      <w:jc w:val="center"/>
    </w:pPr>
    <w:rPr>
      <w:rFonts w:ascii="Arial" w:hAnsi="Arial"/>
      <w:sz w:val="15"/>
    </w:rPr>
  </w:style>
  <w:style w:type="paragraph" w:customStyle="1" w:styleId="UnterberschriftTitelseite">
    <w:name w:val="Unterüberschrift Titelseite"/>
    <w:basedOn w:val="Standard"/>
    <w:next w:val="Standard"/>
    <w:pPr>
      <w:keepNext/>
      <w:spacing w:before="960" w:line="400" w:lineRule="atLeast"/>
    </w:pPr>
    <w:rPr>
      <w:rFonts w:ascii="Garamond" w:hAnsi="Garamond"/>
      <w:i/>
      <w:spacing w:val="-10"/>
      <w:kern w:val="28"/>
      <w:sz w:val="4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ervorhebung">
    <w:name w:val="Emphasis"/>
    <w:qFormat/>
    <w:rPr>
      <w:rFonts w:ascii="Arial Black" w:hAnsi="Arial Black"/>
      <w:sz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link w:val="Textkrper-ZeileneinzugZchn"/>
    <w:semiHidden/>
    <w:pPr>
      <w:ind w:left="284"/>
      <w:jc w:val="center"/>
    </w:pPr>
    <w:rPr>
      <w:rFonts w:ascii="Arial" w:hAnsi="Arial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bodycopy31">
    <w:name w:val="bodycopy31"/>
    <w:basedOn w:val="Absatz-Standardschriftart"/>
  </w:style>
  <w:style w:type="character" w:customStyle="1" w:styleId="bodycopy11">
    <w:name w:val="bodycopy11"/>
    <w:basedOn w:val="Absatz-Standardschriftart"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Textkrper2">
    <w:name w:val="Body Text 2"/>
    <w:basedOn w:val="Standard"/>
    <w:semiHidden/>
    <w:rPr>
      <w:rFonts w:ascii="Gautami" w:hAnsi="Gautami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6C1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027710"/>
    <w:rPr>
      <w:rFonts w:ascii="Arial" w:hAnsi="Arial" w:cs="Arial"/>
      <w:b/>
      <w:bCs/>
      <w:sz w:val="28"/>
      <w:szCs w:val="24"/>
    </w:rPr>
  </w:style>
  <w:style w:type="table" w:styleId="Tabellenraster">
    <w:name w:val="Table Grid"/>
    <w:basedOn w:val="NormaleTabelle"/>
    <w:uiPriority w:val="59"/>
    <w:rsid w:val="000277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9Zchn">
    <w:name w:val="Überschrift 9 Zchn"/>
    <w:basedOn w:val="Absatz-Standardschriftart"/>
    <w:link w:val="berschrift9"/>
    <w:rsid w:val="00027710"/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47898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E6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gwg_2017/__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gwg_2017/__1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ssetinvest%20Brief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F8DA-1770-476B-820D-A2D2F71A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Assetinvest Briefkopf.dot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</dc:title>
  <dc:creator>Stefan Hartmann</dc:creator>
  <cp:lastModifiedBy>Stefan Hartmann</cp:lastModifiedBy>
  <cp:revision>3</cp:revision>
  <cp:lastPrinted>2020-11-19T08:09:00Z</cp:lastPrinted>
  <dcterms:created xsi:type="dcterms:W3CDTF">2021-09-16T07:59:00Z</dcterms:created>
  <dcterms:modified xsi:type="dcterms:W3CDTF">2021-09-16T08:05:00Z</dcterms:modified>
</cp:coreProperties>
</file>